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182" w:rsidRPr="008C4182" w:rsidRDefault="008C4182" w:rsidP="008C4182">
      <w:pPr>
        <w:spacing w:after="160"/>
        <w:ind w:hanging="11"/>
        <w:jc w:val="center"/>
        <w:rPr>
          <w:rFonts w:ascii="Arial" w:eastAsia="Helvetica Neue" w:hAnsi="Arial" w:cs="Arial"/>
          <w:b/>
          <w:sz w:val="32"/>
          <w:lang w:val="es-ES"/>
        </w:rPr>
      </w:pPr>
      <w:r w:rsidRPr="008C4182">
        <w:rPr>
          <w:rFonts w:ascii="Calibri" w:eastAsia="Calibri" w:hAnsi="Calibri" w:cs="Times New Roman"/>
          <w:sz w:val="22"/>
          <w:lang w:val="es-ES"/>
        </w:rPr>
        <w:tab/>
      </w:r>
      <w:r w:rsidRPr="008C4182">
        <w:rPr>
          <w:rFonts w:ascii="Arial" w:eastAsia="Helvetica Neue" w:hAnsi="Arial" w:cs="Arial"/>
          <w:b/>
          <w:sz w:val="32"/>
          <w:lang w:val="es-ES"/>
        </w:rPr>
        <w:t xml:space="preserve">Plantilla para Presentación </w:t>
      </w:r>
      <w:r>
        <w:rPr>
          <w:rFonts w:ascii="Arial" w:eastAsia="Helvetica Neue" w:hAnsi="Arial" w:cs="Arial"/>
          <w:b/>
          <w:sz w:val="32"/>
          <w:lang w:val="es-ES"/>
        </w:rPr>
        <w:br/>
      </w:r>
      <w:r w:rsidRPr="008C4182">
        <w:rPr>
          <w:rFonts w:ascii="Arial" w:eastAsia="Helvetica Neue" w:hAnsi="Arial" w:cs="Arial"/>
          <w:b/>
          <w:sz w:val="32"/>
          <w:lang w:val="es-ES"/>
        </w:rPr>
        <w:t>Ponencia en Texto Completa</w:t>
      </w:r>
    </w:p>
    <w:p w:rsidR="008C4182" w:rsidRPr="008C4182" w:rsidRDefault="008C4182" w:rsidP="008C4182">
      <w:pPr>
        <w:spacing w:after="160"/>
        <w:jc w:val="left"/>
        <w:rPr>
          <w:rFonts w:ascii="Arial" w:eastAsia="Calibri" w:hAnsi="Arial" w:cs="Arial"/>
          <w:sz w:val="22"/>
          <w:lang w:val="es-ES"/>
        </w:rPr>
      </w:pP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Título.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 xml:space="preserve">(Debe reflejar el contenido de la ponencia, se recomienda ser conciso y reflejar los aspectos más importantes de la ponencia. No use títulos extensos, máximo 15 palabras, si lo requiere puede recurrir a un subtítulo) 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Autor(es):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(Nombre en orden alfabético, grado o título académico, institución a la que pertenece, ciudad/ país y correo electrónico (ORCII si cuenta con el)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 xml:space="preserve">Resumen 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(Mencione los puntos más importantes de su ponencia. Puede usar la misma estructura: introducción (razón del estudio o reflexión), objeto de la discusión (problema, objetivos, métodos o premisas conceptuales) y la conclusión general).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proofErr w:type="spellStart"/>
      <w:r w:rsidRPr="008C4182">
        <w:rPr>
          <w:rFonts w:ascii="Arial" w:eastAsia="Helvetica Neue" w:hAnsi="Arial" w:cs="Arial"/>
          <w:szCs w:val="24"/>
          <w:lang w:val="es-ES_tradnl" w:eastAsia="es-ES_tradnl"/>
        </w:rPr>
        <w:t>Abstract</w:t>
      </w:r>
      <w:proofErr w:type="spellEnd"/>
    </w:p>
    <w:p w:rsidR="008C4182" w:rsidRPr="008C4182" w:rsidRDefault="008C4182" w:rsidP="008C4182">
      <w:pPr>
        <w:spacing w:before="100" w:beforeAutospacing="1" w:after="100" w:afterAutospacing="1"/>
        <w:ind w:left="2880"/>
        <w:jc w:val="left"/>
        <w:rPr>
          <w:rFonts w:ascii="Arial" w:eastAsia="Helvetica Neue" w:hAnsi="Arial" w:cs="Arial"/>
          <w:color w:val="BFBFBF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(Traduzca al inglés el resumen)</w:t>
      </w:r>
    </w:p>
    <w:p w:rsidR="008C4182" w:rsidRPr="008C4182" w:rsidRDefault="008C4182" w:rsidP="008C4182">
      <w:pPr>
        <w:spacing w:before="100" w:beforeAutospacing="1" w:after="100" w:afterAutospacing="1"/>
        <w:ind w:left="2880"/>
        <w:jc w:val="left"/>
        <w:rPr>
          <w:rFonts w:ascii="Arial" w:eastAsia="Helvetica Neue" w:hAnsi="Arial" w:cs="Arial"/>
          <w:color w:val="BFBFBF"/>
          <w:szCs w:val="24"/>
          <w:lang w:val="es-ES_tradnl" w:eastAsia="es-ES_tradnl"/>
        </w:rPr>
      </w:pP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Palabras claves.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 xml:space="preserve">(Defina las categorías centrales o conceptos claves que le dan estructura a su ponencia. Puede usar el Tesauros para ubicarlas) 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lastRenderedPageBreak/>
        <w:t>Introducción.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(Presente su ponencia, plantee su importancia, propósitos u objetivos, el aporte al campo de investigación o práctica profesional, población o territorio de la investigación, práctica profesional o reflexión académica)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Discusión, hallazgos o resultados.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(Describa cómo se realizó la investigación o se realiza la práctica-experiencia-reflexión académica o profesional, los hallazgos obtenidos o los argumentos que se plantean analizar, los conceptos y teorías usadas y/o participantes en la discusión, los procedimientos usados y los hallazgos o resultados obtenidos)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Conclusiones.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jc w:val="left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>(Se presentan en virtud del objetivo o propósito planteado)</w:t>
      </w:r>
    </w:p>
    <w:p w:rsidR="008C4182" w:rsidRPr="008C4182" w:rsidRDefault="008C4182" w:rsidP="008C4182">
      <w:pPr>
        <w:spacing w:before="100" w:beforeAutospacing="1" w:after="100" w:afterAutospacing="1" w:line="259" w:lineRule="auto"/>
        <w:jc w:val="left"/>
        <w:rPr>
          <w:rFonts w:ascii="Arial" w:eastAsia="Helvetica Neue" w:hAnsi="Arial" w:cs="Arial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szCs w:val="24"/>
          <w:lang w:val="es-ES_tradnl" w:eastAsia="es-ES_tradnl"/>
        </w:rPr>
        <w:t>Bibliografía.</w:t>
      </w:r>
    </w:p>
    <w:p w:rsidR="008C4182" w:rsidRPr="008C4182" w:rsidRDefault="008C4182" w:rsidP="008C4182">
      <w:pPr>
        <w:spacing w:before="100" w:beforeAutospacing="1" w:after="100" w:afterAutospacing="1"/>
        <w:ind w:left="2977"/>
        <w:rPr>
          <w:rFonts w:ascii="Arial" w:eastAsia="Helvetica Neue" w:hAnsi="Arial" w:cs="Arial"/>
          <w:color w:val="767171"/>
          <w:szCs w:val="24"/>
          <w:lang w:val="es-ES_tradnl" w:eastAsia="es-ES_tradnl"/>
        </w:rPr>
      </w:pPr>
      <w:r w:rsidRPr="008C4182">
        <w:rPr>
          <w:rFonts w:ascii="Arial" w:eastAsia="Helvetica Neue" w:hAnsi="Arial" w:cs="Arial"/>
          <w:color w:val="767171"/>
          <w:szCs w:val="24"/>
          <w:lang w:val="es-ES_tradnl" w:eastAsia="es-ES_tradnl"/>
        </w:rPr>
        <w:t xml:space="preserve">(Se debe presentar según normas APA séptima edición) </w:t>
      </w:r>
    </w:p>
    <w:p w:rsidR="008C4182" w:rsidRPr="008C4182" w:rsidRDefault="008C4182" w:rsidP="008C4182">
      <w:pPr>
        <w:spacing w:before="100" w:beforeAutospacing="1" w:after="100" w:afterAutospacing="1"/>
        <w:jc w:val="left"/>
        <w:rPr>
          <w:rFonts w:ascii="Arial" w:eastAsia="Helvetica Neue" w:hAnsi="Arial" w:cs="Arial"/>
          <w:szCs w:val="24"/>
          <w:lang w:val="es-ES_tradnl" w:eastAsia="es-ES_tradnl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87"/>
      </w:tblGrid>
      <w:tr w:rsidR="008C4182" w:rsidRPr="008C4182" w:rsidTr="004B7F7B">
        <w:trPr>
          <w:trHeight w:val="347"/>
        </w:trPr>
        <w:tc>
          <w:tcPr>
            <w:tcW w:w="9268" w:type="dxa"/>
            <w:gridSpan w:val="2"/>
            <w:shd w:val="clear" w:color="auto" w:fill="D9D9D9"/>
            <w:vAlign w:val="center"/>
          </w:tcPr>
          <w:p w:rsidR="008C4182" w:rsidRPr="008C4182" w:rsidRDefault="008C4182" w:rsidP="008C4182">
            <w:pPr>
              <w:spacing w:before="100" w:beforeAutospacing="1" w:after="100" w:afterAutospacing="1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8C4182">
              <w:rPr>
                <w:rFonts w:ascii="Arial" w:eastAsia="Helvetica Neue" w:hAnsi="Arial" w:cs="Arial"/>
                <w:b/>
                <w:bCs/>
                <w:sz w:val="20"/>
                <w:szCs w:val="20"/>
                <w:lang w:val="es-ES_tradnl" w:eastAsia="es-ES_tradnl"/>
              </w:rPr>
              <w:t>Datos para la ubicación dentro del programa y memorias</w:t>
            </w:r>
          </w:p>
        </w:tc>
      </w:tr>
      <w:tr w:rsidR="008C4182" w:rsidRPr="008C4182" w:rsidTr="003F4BB0">
        <w:trPr>
          <w:trHeight w:val="766"/>
        </w:trPr>
        <w:tc>
          <w:tcPr>
            <w:tcW w:w="3681" w:type="dxa"/>
            <w:shd w:val="clear" w:color="auto" w:fill="auto"/>
          </w:tcPr>
          <w:p w:rsidR="008C4182" w:rsidRPr="008C4182" w:rsidRDefault="008C4182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  <w:r w:rsidRPr="008C4182"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>Nombre (s) de la (s) persona (s) que presentará la ponencia</w:t>
            </w:r>
          </w:p>
        </w:tc>
        <w:tc>
          <w:tcPr>
            <w:tcW w:w="5587" w:type="dxa"/>
            <w:shd w:val="clear" w:color="auto" w:fill="auto"/>
          </w:tcPr>
          <w:p w:rsidR="008C4182" w:rsidRPr="008C4182" w:rsidRDefault="008C4182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8C4182" w:rsidRPr="008C4182" w:rsidTr="004B7F7B">
        <w:trPr>
          <w:trHeight w:val="347"/>
        </w:trPr>
        <w:tc>
          <w:tcPr>
            <w:tcW w:w="3681" w:type="dxa"/>
            <w:shd w:val="clear" w:color="auto" w:fill="auto"/>
          </w:tcPr>
          <w:p w:rsidR="008C4182" w:rsidRPr="008C4182" w:rsidRDefault="003F4BB0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 xml:space="preserve">Eje </w:t>
            </w:r>
            <w:r w:rsidR="008C4182" w:rsidRPr="008C4182"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>a</w:t>
            </w:r>
            <w:r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 xml:space="preserve">l </w:t>
            </w:r>
            <w:r w:rsidR="008C4182" w:rsidRPr="008C4182"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>que pertenece</w:t>
            </w:r>
          </w:p>
        </w:tc>
        <w:tc>
          <w:tcPr>
            <w:tcW w:w="5587" w:type="dxa"/>
            <w:shd w:val="clear" w:color="auto" w:fill="auto"/>
          </w:tcPr>
          <w:p w:rsidR="008C4182" w:rsidRPr="008C4182" w:rsidRDefault="008C4182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3F4BB0" w:rsidRPr="008C4182" w:rsidTr="004B7F7B">
        <w:trPr>
          <w:trHeight w:val="347"/>
        </w:trPr>
        <w:tc>
          <w:tcPr>
            <w:tcW w:w="3681" w:type="dxa"/>
            <w:shd w:val="clear" w:color="auto" w:fill="auto"/>
          </w:tcPr>
          <w:p w:rsidR="003F4BB0" w:rsidRDefault="003F4BB0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  <w:r w:rsidRPr="008C4182"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>Temática a la que pertenece</w:t>
            </w:r>
          </w:p>
        </w:tc>
        <w:tc>
          <w:tcPr>
            <w:tcW w:w="5587" w:type="dxa"/>
            <w:shd w:val="clear" w:color="auto" w:fill="auto"/>
          </w:tcPr>
          <w:p w:rsidR="003F4BB0" w:rsidRPr="008C4182" w:rsidRDefault="003F4BB0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8C4182" w:rsidRPr="008C4182" w:rsidTr="004B7F7B">
        <w:trPr>
          <w:trHeight w:val="198"/>
        </w:trPr>
        <w:tc>
          <w:tcPr>
            <w:tcW w:w="3681" w:type="dxa"/>
            <w:shd w:val="clear" w:color="auto" w:fill="auto"/>
          </w:tcPr>
          <w:p w:rsidR="008C4182" w:rsidRPr="008C4182" w:rsidRDefault="008C4182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  <w:r w:rsidRPr="008C4182"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  <w:t>Fecha de envío</w:t>
            </w:r>
          </w:p>
        </w:tc>
        <w:tc>
          <w:tcPr>
            <w:tcW w:w="5587" w:type="dxa"/>
            <w:shd w:val="clear" w:color="auto" w:fill="auto"/>
          </w:tcPr>
          <w:p w:rsidR="008C4182" w:rsidRPr="008C4182" w:rsidRDefault="008C4182" w:rsidP="008C4182">
            <w:pPr>
              <w:spacing w:before="100" w:beforeAutospacing="1" w:after="100" w:afterAutospacing="1"/>
              <w:jc w:val="left"/>
              <w:rPr>
                <w:rFonts w:ascii="Arial" w:eastAsia="Helvetica Neue" w:hAnsi="Arial" w:cs="Arial"/>
                <w:sz w:val="20"/>
                <w:szCs w:val="20"/>
                <w:lang w:val="es-ES_tradnl" w:eastAsia="es-ES_tradnl"/>
              </w:rPr>
            </w:pPr>
          </w:p>
        </w:tc>
      </w:tr>
    </w:tbl>
    <w:p w:rsidR="00FE56A7" w:rsidRPr="00190F23" w:rsidRDefault="00FE56A7" w:rsidP="00190F23"/>
    <w:sectPr w:rsidR="00FE56A7" w:rsidRPr="00190F23" w:rsidSect="0088531D">
      <w:headerReference w:type="default" r:id="rId8"/>
      <w:type w:val="continuous"/>
      <w:pgSz w:w="11906" w:h="16838" w:code="9"/>
      <w:pgMar w:top="2155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5DD" w:rsidRDefault="00E405DD" w:rsidP="006B13CA">
      <w:pPr>
        <w:spacing w:line="240" w:lineRule="auto"/>
      </w:pPr>
      <w:r>
        <w:separator/>
      </w:r>
    </w:p>
  </w:endnote>
  <w:endnote w:type="continuationSeparator" w:id="0">
    <w:p w:rsidR="00E405DD" w:rsidRDefault="00E405DD" w:rsidP="006B13CA">
      <w:pPr>
        <w:spacing w:line="240" w:lineRule="auto"/>
      </w:pPr>
      <w:r>
        <w:continuationSeparator/>
      </w:r>
    </w:p>
  </w:endnote>
  <w:endnote w:type="continuationNotice" w:id="1">
    <w:p w:rsidR="00E405DD" w:rsidRDefault="00E405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5DD" w:rsidRDefault="00E405DD" w:rsidP="006B13CA">
      <w:pPr>
        <w:spacing w:line="240" w:lineRule="auto"/>
      </w:pPr>
      <w:r>
        <w:separator/>
      </w:r>
    </w:p>
  </w:footnote>
  <w:footnote w:type="continuationSeparator" w:id="0">
    <w:p w:rsidR="00E405DD" w:rsidRDefault="00E405DD" w:rsidP="006B13CA">
      <w:pPr>
        <w:spacing w:line="240" w:lineRule="auto"/>
      </w:pPr>
      <w:r>
        <w:continuationSeparator/>
      </w:r>
    </w:p>
  </w:footnote>
  <w:footnote w:type="continuationNotice" w:id="1">
    <w:p w:rsidR="00E405DD" w:rsidRDefault="00E405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A27" w:rsidRPr="002A5855" w:rsidRDefault="00C84F45" w:rsidP="00FB4833">
    <w:pPr>
      <w:pStyle w:val="Encabezado"/>
      <w:jc w:val="lef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-777338</wp:posOffset>
          </wp:positionH>
          <wp:positionV relativeFrom="paragraph">
            <wp:posOffset>-291953</wp:posOffset>
          </wp:positionV>
          <wp:extent cx="7315200" cy="10410092"/>
          <wp:effectExtent l="0" t="0" r="0" b="4445"/>
          <wp:wrapNone/>
          <wp:docPr id="15441417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41714" name="Imagen 1544141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076" cy="1041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A27" w:rsidRDefault="00CD6A27" w:rsidP="00F06DAB">
    <w:pPr>
      <w:tabs>
        <w:tab w:val="left" w:pos="6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768"/>
    <w:multiLevelType w:val="hybridMultilevel"/>
    <w:tmpl w:val="188C3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752"/>
    <w:multiLevelType w:val="hybridMultilevel"/>
    <w:tmpl w:val="0FEEA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5A6"/>
    <w:multiLevelType w:val="hybridMultilevel"/>
    <w:tmpl w:val="5E38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3423"/>
    <w:multiLevelType w:val="hybridMultilevel"/>
    <w:tmpl w:val="2E26B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6E2B"/>
    <w:multiLevelType w:val="multilevel"/>
    <w:tmpl w:val="4E3CD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F06D80"/>
    <w:multiLevelType w:val="hybridMultilevel"/>
    <w:tmpl w:val="A1E07936"/>
    <w:lvl w:ilvl="0" w:tplc="77D48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3EC9"/>
    <w:multiLevelType w:val="hybridMultilevel"/>
    <w:tmpl w:val="EC2E6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24721"/>
    <w:multiLevelType w:val="hybridMultilevel"/>
    <w:tmpl w:val="EAF68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E1DA5"/>
    <w:multiLevelType w:val="hybridMultilevel"/>
    <w:tmpl w:val="7F22C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57270">
    <w:abstractNumId w:val="3"/>
  </w:num>
  <w:num w:numId="2" w16cid:durableId="1521510686">
    <w:abstractNumId w:val="12"/>
  </w:num>
  <w:num w:numId="3" w16cid:durableId="639387272">
    <w:abstractNumId w:val="15"/>
  </w:num>
  <w:num w:numId="4" w16cid:durableId="61292034">
    <w:abstractNumId w:val="8"/>
  </w:num>
  <w:num w:numId="5" w16cid:durableId="1798986253">
    <w:abstractNumId w:val="2"/>
  </w:num>
  <w:num w:numId="6" w16cid:durableId="1865483513">
    <w:abstractNumId w:val="13"/>
  </w:num>
  <w:num w:numId="7" w16cid:durableId="1090006853">
    <w:abstractNumId w:val="0"/>
  </w:num>
  <w:num w:numId="8" w16cid:durableId="1713382319">
    <w:abstractNumId w:val="4"/>
  </w:num>
  <w:num w:numId="9" w16cid:durableId="1483501962">
    <w:abstractNumId w:val="14"/>
  </w:num>
  <w:num w:numId="10" w16cid:durableId="1246258160">
    <w:abstractNumId w:val="9"/>
  </w:num>
  <w:num w:numId="11" w16cid:durableId="1607419321">
    <w:abstractNumId w:val="7"/>
  </w:num>
  <w:num w:numId="12" w16cid:durableId="1347554579">
    <w:abstractNumId w:val="1"/>
  </w:num>
  <w:num w:numId="13" w16cid:durableId="1595093553">
    <w:abstractNumId w:val="5"/>
  </w:num>
  <w:num w:numId="14" w16cid:durableId="870802414">
    <w:abstractNumId w:val="11"/>
  </w:num>
  <w:num w:numId="15" w16cid:durableId="1573657261">
    <w:abstractNumId w:val="10"/>
  </w:num>
  <w:num w:numId="16" w16cid:durableId="114362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82"/>
    <w:rsid w:val="00004292"/>
    <w:rsid w:val="00004767"/>
    <w:rsid w:val="00005807"/>
    <w:rsid w:val="00006F1C"/>
    <w:rsid w:val="000121C4"/>
    <w:rsid w:val="0001245C"/>
    <w:rsid w:val="00012945"/>
    <w:rsid w:val="00013854"/>
    <w:rsid w:val="00013939"/>
    <w:rsid w:val="000159CF"/>
    <w:rsid w:val="0001719F"/>
    <w:rsid w:val="000225D7"/>
    <w:rsid w:val="00022A38"/>
    <w:rsid w:val="00022FF2"/>
    <w:rsid w:val="00023F68"/>
    <w:rsid w:val="00026489"/>
    <w:rsid w:val="00026946"/>
    <w:rsid w:val="000269F2"/>
    <w:rsid w:val="000276B8"/>
    <w:rsid w:val="00027AAD"/>
    <w:rsid w:val="0003009A"/>
    <w:rsid w:val="000300D0"/>
    <w:rsid w:val="00032346"/>
    <w:rsid w:val="00034D14"/>
    <w:rsid w:val="0003707B"/>
    <w:rsid w:val="00037510"/>
    <w:rsid w:val="00040218"/>
    <w:rsid w:val="00042C24"/>
    <w:rsid w:val="0004371A"/>
    <w:rsid w:val="00044512"/>
    <w:rsid w:val="00044AD7"/>
    <w:rsid w:val="000511AB"/>
    <w:rsid w:val="000559D7"/>
    <w:rsid w:val="0005625F"/>
    <w:rsid w:val="000618DF"/>
    <w:rsid w:val="000633E2"/>
    <w:rsid w:val="00063439"/>
    <w:rsid w:val="000662AD"/>
    <w:rsid w:val="00066FA8"/>
    <w:rsid w:val="000673E5"/>
    <w:rsid w:val="0006796E"/>
    <w:rsid w:val="00070375"/>
    <w:rsid w:val="000705D0"/>
    <w:rsid w:val="000716AE"/>
    <w:rsid w:val="00075A4C"/>
    <w:rsid w:val="000779BA"/>
    <w:rsid w:val="00077AEC"/>
    <w:rsid w:val="00081F42"/>
    <w:rsid w:val="0008236F"/>
    <w:rsid w:val="00082F5C"/>
    <w:rsid w:val="00082FBA"/>
    <w:rsid w:val="00085C23"/>
    <w:rsid w:val="000865BF"/>
    <w:rsid w:val="00086D22"/>
    <w:rsid w:val="000878D1"/>
    <w:rsid w:val="00090EB0"/>
    <w:rsid w:val="000920E4"/>
    <w:rsid w:val="0009215E"/>
    <w:rsid w:val="00092C73"/>
    <w:rsid w:val="00097E78"/>
    <w:rsid w:val="000A1D58"/>
    <w:rsid w:val="000A1F65"/>
    <w:rsid w:val="000A55C9"/>
    <w:rsid w:val="000A6043"/>
    <w:rsid w:val="000A759F"/>
    <w:rsid w:val="000A7650"/>
    <w:rsid w:val="000B08E6"/>
    <w:rsid w:val="000B2A29"/>
    <w:rsid w:val="000B2BE1"/>
    <w:rsid w:val="000B36D2"/>
    <w:rsid w:val="000B4174"/>
    <w:rsid w:val="000B42C5"/>
    <w:rsid w:val="000B6263"/>
    <w:rsid w:val="000B6285"/>
    <w:rsid w:val="000B7FA2"/>
    <w:rsid w:val="000C06E0"/>
    <w:rsid w:val="000C34FC"/>
    <w:rsid w:val="000C3608"/>
    <w:rsid w:val="000C3E45"/>
    <w:rsid w:val="000C3FEF"/>
    <w:rsid w:val="000C43B6"/>
    <w:rsid w:val="000C4F35"/>
    <w:rsid w:val="000C619C"/>
    <w:rsid w:val="000C7C3E"/>
    <w:rsid w:val="000D3AFF"/>
    <w:rsid w:val="000D6A5F"/>
    <w:rsid w:val="000D6CF9"/>
    <w:rsid w:val="000D7AB4"/>
    <w:rsid w:val="000D7E93"/>
    <w:rsid w:val="000E0B00"/>
    <w:rsid w:val="000E0B9D"/>
    <w:rsid w:val="000E23B8"/>
    <w:rsid w:val="000E795B"/>
    <w:rsid w:val="000F2962"/>
    <w:rsid w:val="000F53C1"/>
    <w:rsid w:val="000F68C2"/>
    <w:rsid w:val="00101C37"/>
    <w:rsid w:val="001049DD"/>
    <w:rsid w:val="001076D0"/>
    <w:rsid w:val="001079F3"/>
    <w:rsid w:val="001132B1"/>
    <w:rsid w:val="00115036"/>
    <w:rsid w:val="00115F36"/>
    <w:rsid w:val="001161A3"/>
    <w:rsid w:val="001174C4"/>
    <w:rsid w:val="001203CE"/>
    <w:rsid w:val="00120DE9"/>
    <w:rsid w:val="00125BE7"/>
    <w:rsid w:val="00132F61"/>
    <w:rsid w:val="001340A3"/>
    <w:rsid w:val="00141270"/>
    <w:rsid w:val="00143717"/>
    <w:rsid w:val="00144028"/>
    <w:rsid w:val="00146FA9"/>
    <w:rsid w:val="001509FE"/>
    <w:rsid w:val="00152DA7"/>
    <w:rsid w:val="0015345A"/>
    <w:rsid w:val="001535F0"/>
    <w:rsid w:val="00155CB5"/>
    <w:rsid w:val="001572E0"/>
    <w:rsid w:val="001605DC"/>
    <w:rsid w:val="0016138A"/>
    <w:rsid w:val="001619F7"/>
    <w:rsid w:val="00163E6E"/>
    <w:rsid w:val="00167E35"/>
    <w:rsid w:val="00174CC9"/>
    <w:rsid w:val="00175ADA"/>
    <w:rsid w:val="0017646F"/>
    <w:rsid w:val="001814D8"/>
    <w:rsid w:val="00181C5A"/>
    <w:rsid w:val="0018265E"/>
    <w:rsid w:val="00184AD2"/>
    <w:rsid w:val="00184D86"/>
    <w:rsid w:val="001874E0"/>
    <w:rsid w:val="0019002D"/>
    <w:rsid w:val="001906E3"/>
    <w:rsid w:val="00190F23"/>
    <w:rsid w:val="001913F2"/>
    <w:rsid w:val="00191941"/>
    <w:rsid w:val="001935DD"/>
    <w:rsid w:val="00193975"/>
    <w:rsid w:val="00194C3C"/>
    <w:rsid w:val="00194E0B"/>
    <w:rsid w:val="001A3EC0"/>
    <w:rsid w:val="001A413C"/>
    <w:rsid w:val="001A5143"/>
    <w:rsid w:val="001A731E"/>
    <w:rsid w:val="001A79BB"/>
    <w:rsid w:val="001B310A"/>
    <w:rsid w:val="001B3AF7"/>
    <w:rsid w:val="001B3DC7"/>
    <w:rsid w:val="001B4765"/>
    <w:rsid w:val="001B49EA"/>
    <w:rsid w:val="001B4AE3"/>
    <w:rsid w:val="001B6232"/>
    <w:rsid w:val="001B7E85"/>
    <w:rsid w:val="001C10DF"/>
    <w:rsid w:val="001C1905"/>
    <w:rsid w:val="001C6FD5"/>
    <w:rsid w:val="001C725C"/>
    <w:rsid w:val="001C7615"/>
    <w:rsid w:val="001D010E"/>
    <w:rsid w:val="001D1679"/>
    <w:rsid w:val="001D1A33"/>
    <w:rsid w:val="001D1DB8"/>
    <w:rsid w:val="001D35C2"/>
    <w:rsid w:val="001D36A9"/>
    <w:rsid w:val="001D3A0A"/>
    <w:rsid w:val="001D49A4"/>
    <w:rsid w:val="001D569C"/>
    <w:rsid w:val="001D6BB7"/>
    <w:rsid w:val="001D70CF"/>
    <w:rsid w:val="001D7266"/>
    <w:rsid w:val="001D7993"/>
    <w:rsid w:val="001E1D60"/>
    <w:rsid w:val="001E1DD5"/>
    <w:rsid w:val="001E2AE1"/>
    <w:rsid w:val="001E3007"/>
    <w:rsid w:val="001E34BE"/>
    <w:rsid w:val="001E41C5"/>
    <w:rsid w:val="001E59B5"/>
    <w:rsid w:val="001E74E3"/>
    <w:rsid w:val="001F10DC"/>
    <w:rsid w:val="001F2745"/>
    <w:rsid w:val="001F3212"/>
    <w:rsid w:val="001F3238"/>
    <w:rsid w:val="001F389C"/>
    <w:rsid w:val="001F3B38"/>
    <w:rsid w:val="001F3D50"/>
    <w:rsid w:val="001F6D5A"/>
    <w:rsid w:val="001F7371"/>
    <w:rsid w:val="00201685"/>
    <w:rsid w:val="00201A2F"/>
    <w:rsid w:val="002022B2"/>
    <w:rsid w:val="00202C90"/>
    <w:rsid w:val="00205C0C"/>
    <w:rsid w:val="00205CF7"/>
    <w:rsid w:val="00205DA9"/>
    <w:rsid w:val="00207005"/>
    <w:rsid w:val="00207007"/>
    <w:rsid w:val="0021000C"/>
    <w:rsid w:val="0021115B"/>
    <w:rsid w:val="00213BB3"/>
    <w:rsid w:val="00215999"/>
    <w:rsid w:val="00215AB6"/>
    <w:rsid w:val="00217731"/>
    <w:rsid w:val="002179E1"/>
    <w:rsid w:val="00222275"/>
    <w:rsid w:val="002225AA"/>
    <w:rsid w:val="0022289C"/>
    <w:rsid w:val="002245B6"/>
    <w:rsid w:val="002247C4"/>
    <w:rsid w:val="00225844"/>
    <w:rsid w:val="002260BA"/>
    <w:rsid w:val="00226C91"/>
    <w:rsid w:val="00232F60"/>
    <w:rsid w:val="00234395"/>
    <w:rsid w:val="00234912"/>
    <w:rsid w:val="0023515A"/>
    <w:rsid w:val="0023593F"/>
    <w:rsid w:val="00235D1B"/>
    <w:rsid w:val="00237B4C"/>
    <w:rsid w:val="002407C5"/>
    <w:rsid w:val="002412E2"/>
    <w:rsid w:val="002421AA"/>
    <w:rsid w:val="00243402"/>
    <w:rsid w:val="00243EEE"/>
    <w:rsid w:val="00244A6F"/>
    <w:rsid w:val="00245629"/>
    <w:rsid w:val="00245F79"/>
    <w:rsid w:val="00250B6E"/>
    <w:rsid w:val="00251EDF"/>
    <w:rsid w:val="0025421F"/>
    <w:rsid w:val="00254CA0"/>
    <w:rsid w:val="002557AD"/>
    <w:rsid w:val="00255E83"/>
    <w:rsid w:val="00255E8A"/>
    <w:rsid w:val="002566B9"/>
    <w:rsid w:val="00256A41"/>
    <w:rsid w:val="002572A5"/>
    <w:rsid w:val="00257918"/>
    <w:rsid w:val="002620DD"/>
    <w:rsid w:val="00263DD2"/>
    <w:rsid w:val="002649F5"/>
    <w:rsid w:val="00267630"/>
    <w:rsid w:val="00267F5F"/>
    <w:rsid w:val="00271C03"/>
    <w:rsid w:val="002724BA"/>
    <w:rsid w:val="00272CC8"/>
    <w:rsid w:val="002731AF"/>
    <w:rsid w:val="002758E9"/>
    <w:rsid w:val="0027653F"/>
    <w:rsid w:val="00276D14"/>
    <w:rsid w:val="00281507"/>
    <w:rsid w:val="00285913"/>
    <w:rsid w:val="002865CD"/>
    <w:rsid w:val="00291DDA"/>
    <w:rsid w:val="0029761A"/>
    <w:rsid w:val="00297DA0"/>
    <w:rsid w:val="002A0385"/>
    <w:rsid w:val="002A07F7"/>
    <w:rsid w:val="002A0F02"/>
    <w:rsid w:val="002A1EE1"/>
    <w:rsid w:val="002A375D"/>
    <w:rsid w:val="002A5855"/>
    <w:rsid w:val="002A6F49"/>
    <w:rsid w:val="002B2DCC"/>
    <w:rsid w:val="002B3245"/>
    <w:rsid w:val="002B5A90"/>
    <w:rsid w:val="002B61FF"/>
    <w:rsid w:val="002C41B7"/>
    <w:rsid w:val="002C4C75"/>
    <w:rsid w:val="002C5815"/>
    <w:rsid w:val="002C62B3"/>
    <w:rsid w:val="002C6822"/>
    <w:rsid w:val="002C7088"/>
    <w:rsid w:val="002C71F7"/>
    <w:rsid w:val="002C77E6"/>
    <w:rsid w:val="002D066F"/>
    <w:rsid w:val="002D1B4C"/>
    <w:rsid w:val="002D1D55"/>
    <w:rsid w:val="002D2CDB"/>
    <w:rsid w:val="002D3281"/>
    <w:rsid w:val="002D3ABC"/>
    <w:rsid w:val="002D4108"/>
    <w:rsid w:val="002D4872"/>
    <w:rsid w:val="002D77E4"/>
    <w:rsid w:val="002D7A73"/>
    <w:rsid w:val="002E0627"/>
    <w:rsid w:val="002E1DB6"/>
    <w:rsid w:val="002F3187"/>
    <w:rsid w:val="002F3DE8"/>
    <w:rsid w:val="002F4089"/>
    <w:rsid w:val="002F552B"/>
    <w:rsid w:val="002F7768"/>
    <w:rsid w:val="002F7EDF"/>
    <w:rsid w:val="00301EF0"/>
    <w:rsid w:val="003027EE"/>
    <w:rsid w:val="003028E4"/>
    <w:rsid w:val="0030296E"/>
    <w:rsid w:val="00303701"/>
    <w:rsid w:val="003040E2"/>
    <w:rsid w:val="00304CA5"/>
    <w:rsid w:val="00305906"/>
    <w:rsid w:val="0030664D"/>
    <w:rsid w:val="00311644"/>
    <w:rsid w:val="0031226B"/>
    <w:rsid w:val="0031579B"/>
    <w:rsid w:val="00317330"/>
    <w:rsid w:val="003200C2"/>
    <w:rsid w:val="003205EF"/>
    <w:rsid w:val="00320738"/>
    <w:rsid w:val="0032090A"/>
    <w:rsid w:val="00320AE8"/>
    <w:rsid w:val="00320F6C"/>
    <w:rsid w:val="00321EEA"/>
    <w:rsid w:val="00322C7E"/>
    <w:rsid w:val="0032511D"/>
    <w:rsid w:val="00325B0E"/>
    <w:rsid w:val="0032640F"/>
    <w:rsid w:val="00327D09"/>
    <w:rsid w:val="00330431"/>
    <w:rsid w:val="003309E1"/>
    <w:rsid w:val="003352C4"/>
    <w:rsid w:val="00336510"/>
    <w:rsid w:val="00337679"/>
    <w:rsid w:val="003455B1"/>
    <w:rsid w:val="00346753"/>
    <w:rsid w:val="00346A66"/>
    <w:rsid w:val="00346E16"/>
    <w:rsid w:val="00347726"/>
    <w:rsid w:val="00347F56"/>
    <w:rsid w:val="0035079C"/>
    <w:rsid w:val="00350EA1"/>
    <w:rsid w:val="003530A0"/>
    <w:rsid w:val="003536EC"/>
    <w:rsid w:val="003539E0"/>
    <w:rsid w:val="00360BF1"/>
    <w:rsid w:val="00360CB7"/>
    <w:rsid w:val="00361755"/>
    <w:rsid w:val="00366655"/>
    <w:rsid w:val="0037277A"/>
    <w:rsid w:val="00377F9C"/>
    <w:rsid w:val="0038182A"/>
    <w:rsid w:val="00381870"/>
    <w:rsid w:val="00381F51"/>
    <w:rsid w:val="00382EAD"/>
    <w:rsid w:val="0038592A"/>
    <w:rsid w:val="0038757B"/>
    <w:rsid w:val="0039102D"/>
    <w:rsid w:val="00391917"/>
    <w:rsid w:val="00391D38"/>
    <w:rsid w:val="00393008"/>
    <w:rsid w:val="00393512"/>
    <w:rsid w:val="0039411E"/>
    <w:rsid w:val="00397063"/>
    <w:rsid w:val="003973C8"/>
    <w:rsid w:val="003975DF"/>
    <w:rsid w:val="003A1C15"/>
    <w:rsid w:val="003A32B0"/>
    <w:rsid w:val="003A48D6"/>
    <w:rsid w:val="003B012B"/>
    <w:rsid w:val="003B1800"/>
    <w:rsid w:val="003B2BBF"/>
    <w:rsid w:val="003B4693"/>
    <w:rsid w:val="003B59EE"/>
    <w:rsid w:val="003B5DB3"/>
    <w:rsid w:val="003B61D1"/>
    <w:rsid w:val="003B629D"/>
    <w:rsid w:val="003C04D9"/>
    <w:rsid w:val="003C132A"/>
    <w:rsid w:val="003C248C"/>
    <w:rsid w:val="003C2C0F"/>
    <w:rsid w:val="003C48DC"/>
    <w:rsid w:val="003C5EC0"/>
    <w:rsid w:val="003C6434"/>
    <w:rsid w:val="003D1806"/>
    <w:rsid w:val="003D2E5C"/>
    <w:rsid w:val="003D3A0C"/>
    <w:rsid w:val="003D4984"/>
    <w:rsid w:val="003E02D6"/>
    <w:rsid w:val="003E0D83"/>
    <w:rsid w:val="003E4161"/>
    <w:rsid w:val="003E5C87"/>
    <w:rsid w:val="003E6D56"/>
    <w:rsid w:val="003E7254"/>
    <w:rsid w:val="003E7702"/>
    <w:rsid w:val="003E7A8D"/>
    <w:rsid w:val="003F3506"/>
    <w:rsid w:val="003F3A38"/>
    <w:rsid w:val="003F4BB0"/>
    <w:rsid w:val="003F50EB"/>
    <w:rsid w:val="003F5664"/>
    <w:rsid w:val="003F71BC"/>
    <w:rsid w:val="003F73B2"/>
    <w:rsid w:val="0040101F"/>
    <w:rsid w:val="00402080"/>
    <w:rsid w:val="004040AA"/>
    <w:rsid w:val="0040655E"/>
    <w:rsid w:val="0041001D"/>
    <w:rsid w:val="004103CC"/>
    <w:rsid w:val="00410431"/>
    <w:rsid w:val="004107B0"/>
    <w:rsid w:val="00414047"/>
    <w:rsid w:val="00415100"/>
    <w:rsid w:val="0042048F"/>
    <w:rsid w:val="00422526"/>
    <w:rsid w:val="004251EC"/>
    <w:rsid w:val="004278F4"/>
    <w:rsid w:val="004310EB"/>
    <w:rsid w:val="00431B5B"/>
    <w:rsid w:val="004331E4"/>
    <w:rsid w:val="00433342"/>
    <w:rsid w:val="00433CA4"/>
    <w:rsid w:val="004341C0"/>
    <w:rsid w:val="0043458C"/>
    <w:rsid w:val="00435836"/>
    <w:rsid w:val="00436FA1"/>
    <w:rsid w:val="004370FE"/>
    <w:rsid w:val="00437C16"/>
    <w:rsid w:val="004400C8"/>
    <w:rsid w:val="0044014A"/>
    <w:rsid w:val="004401B1"/>
    <w:rsid w:val="00440DD0"/>
    <w:rsid w:val="004418DE"/>
    <w:rsid w:val="00441F33"/>
    <w:rsid w:val="004428CD"/>
    <w:rsid w:val="00442948"/>
    <w:rsid w:val="0044344E"/>
    <w:rsid w:val="00443C40"/>
    <w:rsid w:val="00452A4C"/>
    <w:rsid w:val="00453721"/>
    <w:rsid w:val="00453A4B"/>
    <w:rsid w:val="004546DE"/>
    <w:rsid w:val="00456415"/>
    <w:rsid w:val="00457E32"/>
    <w:rsid w:val="00460774"/>
    <w:rsid w:val="00461F23"/>
    <w:rsid w:val="00463622"/>
    <w:rsid w:val="004645DA"/>
    <w:rsid w:val="00467378"/>
    <w:rsid w:val="004720C6"/>
    <w:rsid w:val="0047262E"/>
    <w:rsid w:val="00472694"/>
    <w:rsid w:val="00475ED8"/>
    <w:rsid w:val="004806AC"/>
    <w:rsid w:val="00480B41"/>
    <w:rsid w:val="0048121C"/>
    <w:rsid w:val="004821D1"/>
    <w:rsid w:val="00482D21"/>
    <w:rsid w:val="00483280"/>
    <w:rsid w:val="00484503"/>
    <w:rsid w:val="004A0F6E"/>
    <w:rsid w:val="004A1C6C"/>
    <w:rsid w:val="004A2149"/>
    <w:rsid w:val="004A3702"/>
    <w:rsid w:val="004A3AEE"/>
    <w:rsid w:val="004B1555"/>
    <w:rsid w:val="004B3744"/>
    <w:rsid w:val="004B404B"/>
    <w:rsid w:val="004B49E7"/>
    <w:rsid w:val="004B532C"/>
    <w:rsid w:val="004B5BF7"/>
    <w:rsid w:val="004B603B"/>
    <w:rsid w:val="004B7045"/>
    <w:rsid w:val="004B7A71"/>
    <w:rsid w:val="004C0805"/>
    <w:rsid w:val="004C1942"/>
    <w:rsid w:val="004C2530"/>
    <w:rsid w:val="004C27C4"/>
    <w:rsid w:val="004C5DBB"/>
    <w:rsid w:val="004C5EE3"/>
    <w:rsid w:val="004D4C21"/>
    <w:rsid w:val="004E0AA6"/>
    <w:rsid w:val="004E0C6F"/>
    <w:rsid w:val="004E1C99"/>
    <w:rsid w:val="004E26F9"/>
    <w:rsid w:val="004E4F1A"/>
    <w:rsid w:val="004E537D"/>
    <w:rsid w:val="004E7641"/>
    <w:rsid w:val="004F1A58"/>
    <w:rsid w:val="004F2494"/>
    <w:rsid w:val="004F368C"/>
    <w:rsid w:val="004F5A5F"/>
    <w:rsid w:val="004F5DE7"/>
    <w:rsid w:val="004F6C1A"/>
    <w:rsid w:val="004F7EFC"/>
    <w:rsid w:val="00500C4A"/>
    <w:rsid w:val="0050106C"/>
    <w:rsid w:val="005035D0"/>
    <w:rsid w:val="00505532"/>
    <w:rsid w:val="00510280"/>
    <w:rsid w:val="00510645"/>
    <w:rsid w:val="00511D06"/>
    <w:rsid w:val="00515F88"/>
    <w:rsid w:val="0051660D"/>
    <w:rsid w:val="005171D8"/>
    <w:rsid w:val="00517D23"/>
    <w:rsid w:val="005211A6"/>
    <w:rsid w:val="00522E71"/>
    <w:rsid w:val="005230FE"/>
    <w:rsid w:val="00524D3C"/>
    <w:rsid w:val="00525649"/>
    <w:rsid w:val="0052585E"/>
    <w:rsid w:val="0052600E"/>
    <w:rsid w:val="00526C6C"/>
    <w:rsid w:val="00532D46"/>
    <w:rsid w:val="00535988"/>
    <w:rsid w:val="005359A7"/>
    <w:rsid w:val="005379E4"/>
    <w:rsid w:val="00541A23"/>
    <w:rsid w:val="005424C5"/>
    <w:rsid w:val="00542867"/>
    <w:rsid w:val="00542DDE"/>
    <w:rsid w:val="00545F25"/>
    <w:rsid w:val="00547593"/>
    <w:rsid w:val="00551DE8"/>
    <w:rsid w:val="00553A44"/>
    <w:rsid w:val="00553F88"/>
    <w:rsid w:val="00555B82"/>
    <w:rsid w:val="005578B3"/>
    <w:rsid w:val="0056100C"/>
    <w:rsid w:val="0056222C"/>
    <w:rsid w:val="005648FE"/>
    <w:rsid w:val="005651F2"/>
    <w:rsid w:val="005716A2"/>
    <w:rsid w:val="00572C56"/>
    <w:rsid w:val="005734AF"/>
    <w:rsid w:val="00573C21"/>
    <w:rsid w:val="00575CB3"/>
    <w:rsid w:val="005760E5"/>
    <w:rsid w:val="00576DAC"/>
    <w:rsid w:val="00582150"/>
    <w:rsid w:val="00584238"/>
    <w:rsid w:val="00584913"/>
    <w:rsid w:val="00585045"/>
    <w:rsid w:val="00586020"/>
    <w:rsid w:val="00587206"/>
    <w:rsid w:val="00590932"/>
    <w:rsid w:val="00590C39"/>
    <w:rsid w:val="00592D11"/>
    <w:rsid w:val="005932BD"/>
    <w:rsid w:val="005949E5"/>
    <w:rsid w:val="005A1D1B"/>
    <w:rsid w:val="005A3D02"/>
    <w:rsid w:val="005A5807"/>
    <w:rsid w:val="005A6748"/>
    <w:rsid w:val="005B066E"/>
    <w:rsid w:val="005B177F"/>
    <w:rsid w:val="005B17DF"/>
    <w:rsid w:val="005B2645"/>
    <w:rsid w:val="005B4401"/>
    <w:rsid w:val="005B46B6"/>
    <w:rsid w:val="005B56E3"/>
    <w:rsid w:val="005B5B5A"/>
    <w:rsid w:val="005C231D"/>
    <w:rsid w:val="005C3EA1"/>
    <w:rsid w:val="005D02D5"/>
    <w:rsid w:val="005D1A45"/>
    <w:rsid w:val="005D2AA9"/>
    <w:rsid w:val="005D39CA"/>
    <w:rsid w:val="005D4AC1"/>
    <w:rsid w:val="005D5455"/>
    <w:rsid w:val="005D6116"/>
    <w:rsid w:val="005D71B9"/>
    <w:rsid w:val="005D71FE"/>
    <w:rsid w:val="005D73D9"/>
    <w:rsid w:val="005D799B"/>
    <w:rsid w:val="005D7A8D"/>
    <w:rsid w:val="005E0B03"/>
    <w:rsid w:val="005E2C25"/>
    <w:rsid w:val="005E32AC"/>
    <w:rsid w:val="005E33D5"/>
    <w:rsid w:val="005E40F3"/>
    <w:rsid w:val="005E4B9F"/>
    <w:rsid w:val="005E57D4"/>
    <w:rsid w:val="005E6F55"/>
    <w:rsid w:val="005F2FBC"/>
    <w:rsid w:val="005F38F9"/>
    <w:rsid w:val="005F5EFA"/>
    <w:rsid w:val="005F771B"/>
    <w:rsid w:val="0060175E"/>
    <w:rsid w:val="00603B4E"/>
    <w:rsid w:val="006052B0"/>
    <w:rsid w:val="00605BD5"/>
    <w:rsid w:val="00605E8E"/>
    <w:rsid w:val="00610C0C"/>
    <w:rsid w:val="00611283"/>
    <w:rsid w:val="00611D76"/>
    <w:rsid w:val="00612A45"/>
    <w:rsid w:val="0061338B"/>
    <w:rsid w:val="00614436"/>
    <w:rsid w:val="0061551E"/>
    <w:rsid w:val="0061680E"/>
    <w:rsid w:val="00616C3C"/>
    <w:rsid w:val="00617F77"/>
    <w:rsid w:val="006212BE"/>
    <w:rsid w:val="00622AF5"/>
    <w:rsid w:val="00622CC4"/>
    <w:rsid w:val="00625635"/>
    <w:rsid w:val="00627200"/>
    <w:rsid w:val="00627829"/>
    <w:rsid w:val="0063314C"/>
    <w:rsid w:val="00633408"/>
    <w:rsid w:val="00634F78"/>
    <w:rsid w:val="00636E0D"/>
    <w:rsid w:val="00637944"/>
    <w:rsid w:val="00640C92"/>
    <w:rsid w:val="00642BC5"/>
    <w:rsid w:val="0064331C"/>
    <w:rsid w:val="0064387A"/>
    <w:rsid w:val="00646BF3"/>
    <w:rsid w:val="0064753A"/>
    <w:rsid w:val="00647E6E"/>
    <w:rsid w:val="0065103A"/>
    <w:rsid w:val="006528F7"/>
    <w:rsid w:val="00653849"/>
    <w:rsid w:val="0065676B"/>
    <w:rsid w:val="00656FC7"/>
    <w:rsid w:val="00657226"/>
    <w:rsid w:val="00657A5D"/>
    <w:rsid w:val="00660532"/>
    <w:rsid w:val="00663D68"/>
    <w:rsid w:val="00664518"/>
    <w:rsid w:val="00665475"/>
    <w:rsid w:val="00666D80"/>
    <w:rsid w:val="00666E78"/>
    <w:rsid w:val="0066778F"/>
    <w:rsid w:val="00670427"/>
    <w:rsid w:val="00671FB5"/>
    <w:rsid w:val="00672B85"/>
    <w:rsid w:val="006757EB"/>
    <w:rsid w:val="006759C0"/>
    <w:rsid w:val="006764CF"/>
    <w:rsid w:val="006771CD"/>
    <w:rsid w:val="0068185A"/>
    <w:rsid w:val="00683651"/>
    <w:rsid w:val="00683861"/>
    <w:rsid w:val="006906C6"/>
    <w:rsid w:val="00691DBA"/>
    <w:rsid w:val="0069303C"/>
    <w:rsid w:val="0069453A"/>
    <w:rsid w:val="006A0000"/>
    <w:rsid w:val="006A39AB"/>
    <w:rsid w:val="006A47FF"/>
    <w:rsid w:val="006A4AB2"/>
    <w:rsid w:val="006B13CA"/>
    <w:rsid w:val="006B3758"/>
    <w:rsid w:val="006B4445"/>
    <w:rsid w:val="006B6D2A"/>
    <w:rsid w:val="006C007E"/>
    <w:rsid w:val="006C1E23"/>
    <w:rsid w:val="006C272F"/>
    <w:rsid w:val="006C2EBF"/>
    <w:rsid w:val="006C3758"/>
    <w:rsid w:val="006C5501"/>
    <w:rsid w:val="006C5D7D"/>
    <w:rsid w:val="006C66BF"/>
    <w:rsid w:val="006C7359"/>
    <w:rsid w:val="006C7442"/>
    <w:rsid w:val="006C7F0F"/>
    <w:rsid w:val="006D1A26"/>
    <w:rsid w:val="006E004A"/>
    <w:rsid w:val="006E42FB"/>
    <w:rsid w:val="006E7B1D"/>
    <w:rsid w:val="006F005C"/>
    <w:rsid w:val="006F1138"/>
    <w:rsid w:val="006F1659"/>
    <w:rsid w:val="006F367C"/>
    <w:rsid w:val="006F4822"/>
    <w:rsid w:val="006F5763"/>
    <w:rsid w:val="006F68F1"/>
    <w:rsid w:val="006F7EAF"/>
    <w:rsid w:val="00703A8C"/>
    <w:rsid w:val="007040B0"/>
    <w:rsid w:val="00706B96"/>
    <w:rsid w:val="00707A7C"/>
    <w:rsid w:val="00710EB4"/>
    <w:rsid w:val="00711795"/>
    <w:rsid w:val="007118CE"/>
    <w:rsid w:val="00712128"/>
    <w:rsid w:val="0071314A"/>
    <w:rsid w:val="00716230"/>
    <w:rsid w:val="00716C55"/>
    <w:rsid w:val="007220E7"/>
    <w:rsid w:val="007238C7"/>
    <w:rsid w:val="00723EB4"/>
    <w:rsid w:val="00724E43"/>
    <w:rsid w:val="00727C5F"/>
    <w:rsid w:val="00730679"/>
    <w:rsid w:val="00731062"/>
    <w:rsid w:val="00732E6B"/>
    <w:rsid w:val="007356C4"/>
    <w:rsid w:val="007367BF"/>
    <w:rsid w:val="00743E36"/>
    <w:rsid w:val="00751FB1"/>
    <w:rsid w:val="00752059"/>
    <w:rsid w:val="00752770"/>
    <w:rsid w:val="00754648"/>
    <w:rsid w:val="007557F8"/>
    <w:rsid w:val="00760F0C"/>
    <w:rsid w:val="00761997"/>
    <w:rsid w:val="00762643"/>
    <w:rsid w:val="00762931"/>
    <w:rsid w:val="0076608F"/>
    <w:rsid w:val="00766D81"/>
    <w:rsid w:val="007676DC"/>
    <w:rsid w:val="00773528"/>
    <w:rsid w:val="00774113"/>
    <w:rsid w:val="00775BB8"/>
    <w:rsid w:val="00776CBF"/>
    <w:rsid w:val="007774B4"/>
    <w:rsid w:val="007801F8"/>
    <w:rsid w:val="00781195"/>
    <w:rsid w:val="00782E25"/>
    <w:rsid w:val="0078515B"/>
    <w:rsid w:val="007869FE"/>
    <w:rsid w:val="00787469"/>
    <w:rsid w:val="00787A23"/>
    <w:rsid w:val="007901F5"/>
    <w:rsid w:val="00790B30"/>
    <w:rsid w:val="00791556"/>
    <w:rsid w:val="007928D4"/>
    <w:rsid w:val="00792AF6"/>
    <w:rsid w:val="0079334A"/>
    <w:rsid w:val="007934CB"/>
    <w:rsid w:val="00793FA4"/>
    <w:rsid w:val="007964C1"/>
    <w:rsid w:val="0079697D"/>
    <w:rsid w:val="007975CE"/>
    <w:rsid w:val="00797E03"/>
    <w:rsid w:val="007A1607"/>
    <w:rsid w:val="007A31BF"/>
    <w:rsid w:val="007A3D27"/>
    <w:rsid w:val="007A5786"/>
    <w:rsid w:val="007A5A83"/>
    <w:rsid w:val="007B3F60"/>
    <w:rsid w:val="007B582D"/>
    <w:rsid w:val="007B5A46"/>
    <w:rsid w:val="007B5E42"/>
    <w:rsid w:val="007B5ED5"/>
    <w:rsid w:val="007B6C03"/>
    <w:rsid w:val="007C0912"/>
    <w:rsid w:val="007C0ADC"/>
    <w:rsid w:val="007C1F6F"/>
    <w:rsid w:val="007C3503"/>
    <w:rsid w:val="007C491D"/>
    <w:rsid w:val="007C5909"/>
    <w:rsid w:val="007C6590"/>
    <w:rsid w:val="007C7714"/>
    <w:rsid w:val="007D09C9"/>
    <w:rsid w:val="007D14D8"/>
    <w:rsid w:val="007D569D"/>
    <w:rsid w:val="007D6BEA"/>
    <w:rsid w:val="007E0287"/>
    <w:rsid w:val="007E1272"/>
    <w:rsid w:val="007E239E"/>
    <w:rsid w:val="007E2424"/>
    <w:rsid w:val="007E283D"/>
    <w:rsid w:val="007E58CE"/>
    <w:rsid w:val="007E77D7"/>
    <w:rsid w:val="007F0C54"/>
    <w:rsid w:val="007F16AA"/>
    <w:rsid w:val="007F556B"/>
    <w:rsid w:val="007F5CF5"/>
    <w:rsid w:val="007F6761"/>
    <w:rsid w:val="007F6EFB"/>
    <w:rsid w:val="0080124B"/>
    <w:rsid w:val="00801362"/>
    <w:rsid w:val="00801409"/>
    <w:rsid w:val="00801FEA"/>
    <w:rsid w:val="00802FDD"/>
    <w:rsid w:val="008056A0"/>
    <w:rsid w:val="00806753"/>
    <w:rsid w:val="00806D04"/>
    <w:rsid w:val="008124BC"/>
    <w:rsid w:val="00816368"/>
    <w:rsid w:val="008203A8"/>
    <w:rsid w:val="0082189C"/>
    <w:rsid w:val="00823401"/>
    <w:rsid w:val="00824D5A"/>
    <w:rsid w:val="00825DAA"/>
    <w:rsid w:val="0082607F"/>
    <w:rsid w:val="00827623"/>
    <w:rsid w:val="00833F71"/>
    <w:rsid w:val="0083450F"/>
    <w:rsid w:val="0083569B"/>
    <w:rsid w:val="00840579"/>
    <w:rsid w:val="00840940"/>
    <w:rsid w:val="008409AE"/>
    <w:rsid w:val="00841590"/>
    <w:rsid w:val="00842104"/>
    <w:rsid w:val="00844936"/>
    <w:rsid w:val="008471B5"/>
    <w:rsid w:val="008507EE"/>
    <w:rsid w:val="00850FB1"/>
    <w:rsid w:val="00851B16"/>
    <w:rsid w:val="008525F6"/>
    <w:rsid w:val="00852808"/>
    <w:rsid w:val="00855C3F"/>
    <w:rsid w:val="00861636"/>
    <w:rsid w:val="00862105"/>
    <w:rsid w:val="0086231C"/>
    <w:rsid w:val="00862D44"/>
    <w:rsid w:val="00864B2A"/>
    <w:rsid w:val="008658B2"/>
    <w:rsid w:val="008668C9"/>
    <w:rsid w:val="00866C5D"/>
    <w:rsid w:val="00870D81"/>
    <w:rsid w:val="00871643"/>
    <w:rsid w:val="008741B0"/>
    <w:rsid w:val="008745BA"/>
    <w:rsid w:val="008756D6"/>
    <w:rsid w:val="00882109"/>
    <w:rsid w:val="0088212F"/>
    <w:rsid w:val="00883622"/>
    <w:rsid w:val="00883AF0"/>
    <w:rsid w:val="0088531D"/>
    <w:rsid w:val="008876CF"/>
    <w:rsid w:val="00890356"/>
    <w:rsid w:val="008921A3"/>
    <w:rsid w:val="0089254A"/>
    <w:rsid w:val="00892860"/>
    <w:rsid w:val="00893819"/>
    <w:rsid w:val="008949AF"/>
    <w:rsid w:val="00894F6C"/>
    <w:rsid w:val="0089645B"/>
    <w:rsid w:val="00897488"/>
    <w:rsid w:val="00897A85"/>
    <w:rsid w:val="00897AFF"/>
    <w:rsid w:val="008A4B69"/>
    <w:rsid w:val="008A760A"/>
    <w:rsid w:val="008A7B50"/>
    <w:rsid w:val="008B00A6"/>
    <w:rsid w:val="008B18BE"/>
    <w:rsid w:val="008B2380"/>
    <w:rsid w:val="008B4B15"/>
    <w:rsid w:val="008B53C1"/>
    <w:rsid w:val="008B67FC"/>
    <w:rsid w:val="008B7D3D"/>
    <w:rsid w:val="008B7F55"/>
    <w:rsid w:val="008C0DCF"/>
    <w:rsid w:val="008C3997"/>
    <w:rsid w:val="008C4182"/>
    <w:rsid w:val="008C5667"/>
    <w:rsid w:val="008C7985"/>
    <w:rsid w:val="008C7B30"/>
    <w:rsid w:val="008D1B10"/>
    <w:rsid w:val="008D235B"/>
    <w:rsid w:val="008D2633"/>
    <w:rsid w:val="008D2C54"/>
    <w:rsid w:val="008D46D9"/>
    <w:rsid w:val="008D6246"/>
    <w:rsid w:val="008D65B8"/>
    <w:rsid w:val="008D66A7"/>
    <w:rsid w:val="008D7902"/>
    <w:rsid w:val="008E10F2"/>
    <w:rsid w:val="008E13AB"/>
    <w:rsid w:val="008E1A4E"/>
    <w:rsid w:val="008E2F44"/>
    <w:rsid w:val="008E3161"/>
    <w:rsid w:val="008E58CB"/>
    <w:rsid w:val="008E66F0"/>
    <w:rsid w:val="008E68D5"/>
    <w:rsid w:val="008F00A8"/>
    <w:rsid w:val="008F2529"/>
    <w:rsid w:val="008F45EA"/>
    <w:rsid w:val="009001A7"/>
    <w:rsid w:val="0090074C"/>
    <w:rsid w:val="00900DED"/>
    <w:rsid w:val="0090148F"/>
    <w:rsid w:val="009018C3"/>
    <w:rsid w:val="00901B90"/>
    <w:rsid w:val="009052C0"/>
    <w:rsid w:val="00905516"/>
    <w:rsid w:val="00910070"/>
    <w:rsid w:val="009144AD"/>
    <w:rsid w:val="00915ABA"/>
    <w:rsid w:val="009175A8"/>
    <w:rsid w:val="00920E3D"/>
    <w:rsid w:val="00921501"/>
    <w:rsid w:val="00922FB3"/>
    <w:rsid w:val="0092417F"/>
    <w:rsid w:val="00924AD1"/>
    <w:rsid w:val="0092646B"/>
    <w:rsid w:val="009274F3"/>
    <w:rsid w:val="00930D47"/>
    <w:rsid w:val="00931931"/>
    <w:rsid w:val="00932C75"/>
    <w:rsid w:val="00940DEB"/>
    <w:rsid w:val="009419CE"/>
    <w:rsid w:val="0094654F"/>
    <w:rsid w:val="00947376"/>
    <w:rsid w:val="00950C28"/>
    <w:rsid w:val="00950D14"/>
    <w:rsid w:val="009567F1"/>
    <w:rsid w:val="00957278"/>
    <w:rsid w:val="00960A82"/>
    <w:rsid w:val="00964D1E"/>
    <w:rsid w:val="0097056F"/>
    <w:rsid w:val="00970DCE"/>
    <w:rsid w:val="00972E0F"/>
    <w:rsid w:val="00973658"/>
    <w:rsid w:val="00973F69"/>
    <w:rsid w:val="009759E3"/>
    <w:rsid w:val="009814AF"/>
    <w:rsid w:val="009818F7"/>
    <w:rsid w:val="009845E6"/>
    <w:rsid w:val="00987268"/>
    <w:rsid w:val="009920BC"/>
    <w:rsid w:val="00994628"/>
    <w:rsid w:val="00996D30"/>
    <w:rsid w:val="00996E74"/>
    <w:rsid w:val="00997563"/>
    <w:rsid w:val="009A0486"/>
    <w:rsid w:val="009A0DE2"/>
    <w:rsid w:val="009A6290"/>
    <w:rsid w:val="009A66CE"/>
    <w:rsid w:val="009B1391"/>
    <w:rsid w:val="009B35C3"/>
    <w:rsid w:val="009B520B"/>
    <w:rsid w:val="009B5F51"/>
    <w:rsid w:val="009B6B0D"/>
    <w:rsid w:val="009B6D8E"/>
    <w:rsid w:val="009C07B7"/>
    <w:rsid w:val="009C5403"/>
    <w:rsid w:val="009C674D"/>
    <w:rsid w:val="009C6E32"/>
    <w:rsid w:val="009D04F0"/>
    <w:rsid w:val="009D2153"/>
    <w:rsid w:val="009D2EF5"/>
    <w:rsid w:val="009D506E"/>
    <w:rsid w:val="009D52B4"/>
    <w:rsid w:val="009D542C"/>
    <w:rsid w:val="009D6254"/>
    <w:rsid w:val="009E2416"/>
    <w:rsid w:val="009E25B7"/>
    <w:rsid w:val="009E27D2"/>
    <w:rsid w:val="009E33DB"/>
    <w:rsid w:val="009E7ABC"/>
    <w:rsid w:val="009E7FA9"/>
    <w:rsid w:val="009F18D8"/>
    <w:rsid w:val="009F2193"/>
    <w:rsid w:val="009F44EB"/>
    <w:rsid w:val="009F75BE"/>
    <w:rsid w:val="00A00489"/>
    <w:rsid w:val="00A0794E"/>
    <w:rsid w:val="00A1173A"/>
    <w:rsid w:val="00A12557"/>
    <w:rsid w:val="00A17E9A"/>
    <w:rsid w:val="00A20F96"/>
    <w:rsid w:val="00A20FF0"/>
    <w:rsid w:val="00A21467"/>
    <w:rsid w:val="00A217F7"/>
    <w:rsid w:val="00A2232C"/>
    <w:rsid w:val="00A2389C"/>
    <w:rsid w:val="00A24847"/>
    <w:rsid w:val="00A275FA"/>
    <w:rsid w:val="00A2768E"/>
    <w:rsid w:val="00A27781"/>
    <w:rsid w:val="00A328ED"/>
    <w:rsid w:val="00A35FD4"/>
    <w:rsid w:val="00A371A7"/>
    <w:rsid w:val="00A40199"/>
    <w:rsid w:val="00A406FD"/>
    <w:rsid w:val="00A43D7C"/>
    <w:rsid w:val="00A460FC"/>
    <w:rsid w:val="00A46BA2"/>
    <w:rsid w:val="00A5184F"/>
    <w:rsid w:val="00A5249F"/>
    <w:rsid w:val="00A5308D"/>
    <w:rsid w:val="00A5330F"/>
    <w:rsid w:val="00A547C9"/>
    <w:rsid w:val="00A5604F"/>
    <w:rsid w:val="00A611F7"/>
    <w:rsid w:val="00A63C2A"/>
    <w:rsid w:val="00A64077"/>
    <w:rsid w:val="00A6499A"/>
    <w:rsid w:val="00A64CD7"/>
    <w:rsid w:val="00A659BA"/>
    <w:rsid w:val="00A67FA8"/>
    <w:rsid w:val="00A71B2F"/>
    <w:rsid w:val="00A73403"/>
    <w:rsid w:val="00A739E8"/>
    <w:rsid w:val="00A75437"/>
    <w:rsid w:val="00A75CFD"/>
    <w:rsid w:val="00A76A40"/>
    <w:rsid w:val="00A76D33"/>
    <w:rsid w:val="00A80985"/>
    <w:rsid w:val="00A81276"/>
    <w:rsid w:val="00A848DB"/>
    <w:rsid w:val="00A870E2"/>
    <w:rsid w:val="00A903A5"/>
    <w:rsid w:val="00A91C9E"/>
    <w:rsid w:val="00A92637"/>
    <w:rsid w:val="00A93649"/>
    <w:rsid w:val="00A93B5C"/>
    <w:rsid w:val="00A96CDF"/>
    <w:rsid w:val="00A97A13"/>
    <w:rsid w:val="00AA00E1"/>
    <w:rsid w:val="00AA1087"/>
    <w:rsid w:val="00AA3667"/>
    <w:rsid w:val="00AA514E"/>
    <w:rsid w:val="00AA54DF"/>
    <w:rsid w:val="00AA7648"/>
    <w:rsid w:val="00AA7F51"/>
    <w:rsid w:val="00AB050B"/>
    <w:rsid w:val="00AB2056"/>
    <w:rsid w:val="00AB2D4B"/>
    <w:rsid w:val="00AB2DEB"/>
    <w:rsid w:val="00AB3DD5"/>
    <w:rsid w:val="00AB5F28"/>
    <w:rsid w:val="00AC0A59"/>
    <w:rsid w:val="00AC1085"/>
    <w:rsid w:val="00AC1519"/>
    <w:rsid w:val="00AC6D4B"/>
    <w:rsid w:val="00AC7B4D"/>
    <w:rsid w:val="00AD3BBA"/>
    <w:rsid w:val="00AD41AA"/>
    <w:rsid w:val="00AD629E"/>
    <w:rsid w:val="00AD69AF"/>
    <w:rsid w:val="00AD6E05"/>
    <w:rsid w:val="00AE298A"/>
    <w:rsid w:val="00AE38AD"/>
    <w:rsid w:val="00AE5205"/>
    <w:rsid w:val="00AE550C"/>
    <w:rsid w:val="00AE7CAC"/>
    <w:rsid w:val="00AF0BDD"/>
    <w:rsid w:val="00AF196F"/>
    <w:rsid w:val="00AF4136"/>
    <w:rsid w:val="00AF5A27"/>
    <w:rsid w:val="00AF5FD4"/>
    <w:rsid w:val="00B01685"/>
    <w:rsid w:val="00B03097"/>
    <w:rsid w:val="00B05A61"/>
    <w:rsid w:val="00B06E1D"/>
    <w:rsid w:val="00B10CDC"/>
    <w:rsid w:val="00B10F1C"/>
    <w:rsid w:val="00B1238A"/>
    <w:rsid w:val="00B1243B"/>
    <w:rsid w:val="00B156A9"/>
    <w:rsid w:val="00B16F44"/>
    <w:rsid w:val="00B17D2A"/>
    <w:rsid w:val="00B2193A"/>
    <w:rsid w:val="00B22567"/>
    <w:rsid w:val="00B226DE"/>
    <w:rsid w:val="00B242FE"/>
    <w:rsid w:val="00B261A2"/>
    <w:rsid w:val="00B279AC"/>
    <w:rsid w:val="00B30B77"/>
    <w:rsid w:val="00B316D2"/>
    <w:rsid w:val="00B31AA8"/>
    <w:rsid w:val="00B364F0"/>
    <w:rsid w:val="00B36A30"/>
    <w:rsid w:val="00B36ABC"/>
    <w:rsid w:val="00B37996"/>
    <w:rsid w:val="00B407EF"/>
    <w:rsid w:val="00B40DCD"/>
    <w:rsid w:val="00B41170"/>
    <w:rsid w:val="00B42815"/>
    <w:rsid w:val="00B46ECA"/>
    <w:rsid w:val="00B473EA"/>
    <w:rsid w:val="00B5130D"/>
    <w:rsid w:val="00B5184D"/>
    <w:rsid w:val="00B51DAD"/>
    <w:rsid w:val="00B52CDA"/>
    <w:rsid w:val="00B53BDF"/>
    <w:rsid w:val="00B54918"/>
    <w:rsid w:val="00B55807"/>
    <w:rsid w:val="00B632FC"/>
    <w:rsid w:val="00B650DB"/>
    <w:rsid w:val="00B65C5E"/>
    <w:rsid w:val="00B70F6E"/>
    <w:rsid w:val="00B76126"/>
    <w:rsid w:val="00B76493"/>
    <w:rsid w:val="00B77A66"/>
    <w:rsid w:val="00B77F22"/>
    <w:rsid w:val="00B8057E"/>
    <w:rsid w:val="00B81BEE"/>
    <w:rsid w:val="00B81C19"/>
    <w:rsid w:val="00B82452"/>
    <w:rsid w:val="00B830BA"/>
    <w:rsid w:val="00B83E68"/>
    <w:rsid w:val="00B8406D"/>
    <w:rsid w:val="00B84CDD"/>
    <w:rsid w:val="00B8555E"/>
    <w:rsid w:val="00B90286"/>
    <w:rsid w:val="00B93DDB"/>
    <w:rsid w:val="00B954DB"/>
    <w:rsid w:val="00B95C52"/>
    <w:rsid w:val="00B96BF4"/>
    <w:rsid w:val="00BA01C2"/>
    <w:rsid w:val="00BA2F2B"/>
    <w:rsid w:val="00BA3277"/>
    <w:rsid w:val="00BA4117"/>
    <w:rsid w:val="00BA5406"/>
    <w:rsid w:val="00BA7001"/>
    <w:rsid w:val="00BA7EEA"/>
    <w:rsid w:val="00BB2E91"/>
    <w:rsid w:val="00BB5313"/>
    <w:rsid w:val="00BC10A9"/>
    <w:rsid w:val="00BC1551"/>
    <w:rsid w:val="00BC5FA7"/>
    <w:rsid w:val="00BC60AF"/>
    <w:rsid w:val="00BC742A"/>
    <w:rsid w:val="00BD279F"/>
    <w:rsid w:val="00BD38C1"/>
    <w:rsid w:val="00BD43E5"/>
    <w:rsid w:val="00BD46F8"/>
    <w:rsid w:val="00BD4CE2"/>
    <w:rsid w:val="00BD4E0A"/>
    <w:rsid w:val="00BD5840"/>
    <w:rsid w:val="00BD5D09"/>
    <w:rsid w:val="00BD79EE"/>
    <w:rsid w:val="00BE05C3"/>
    <w:rsid w:val="00BE1291"/>
    <w:rsid w:val="00BE1D19"/>
    <w:rsid w:val="00BE2523"/>
    <w:rsid w:val="00BE277B"/>
    <w:rsid w:val="00BE513C"/>
    <w:rsid w:val="00BE5F99"/>
    <w:rsid w:val="00BF1B59"/>
    <w:rsid w:val="00BF1D35"/>
    <w:rsid w:val="00BF1F57"/>
    <w:rsid w:val="00BF5174"/>
    <w:rsid w:val="00BF7D84"/>
    <w:rsid w:val="00C0234C"/>
    <w:rsid w:val="00C02DEC"/>
    <w:rsid w:val="00C035D8"/>
    <w:rsid w:val="00C04F43"/>
    <w:rsid w:val="00C052DF"/>
    <w:rsid w:val="00C07CAC"/>
    <w:rsid w:val="00C10405"/>
    <w:rsid w:val="00C118A3"/>
    <w:rsid w:val="00C12444"/>
    <w:rsid w:val="00C12DAC"/>
    <w:rsid w:val="00C13377"/>
    <w:rsid w:val="00C1348C"/>
    <w:rsid w:val="00C139B9"/>
    <w:rsid w:val="00C14C40"/>
    <w:rsid w:val="00C1715D"/>
    <w:rsid w:val="00C207BD"/>
    <w:rsid w:val="00C20999"/>
    <w:rsid w:val="00C2172A"/>
    <w:rsid w:val="00C22420"/>
    <w:rsid w:val="00C25910"/>
    <w:rsid w:val="00C3249C"/>
    <w:rsid w:val="00C32AE7"/>
    <w:rsid w:val="00C332FE"/>
    <w:rsid w:val="00C34127"/>
    <w:rsid w:val="00C34D6A"/>
    <w:rsid w:val="00C35208"/>
    <w:rsid w:val="00C35B18"/>
    <w:rsid w:val="00C37D71"/>
    <w:rsid w:val="00C40105"/>
    <w:rsid w:val="00C40709"/>
    <w:rsid w:val="00C42196"/>
    <w:rsid w:val="00C44375"/>
    <w:rsid w:val="00C44C0E"/>
    <w:rsid w:val="00C45251"/>
    <w:rsid w:val="00C45529"/>
    <w:rsid w:val="00C4616F"/>
    <w:rsid w:val="00C462F8"/>
    <w:rsid w:val="00C50BEE"/>
    <w:rsid w:val="00C50EEC"/>
    <w:rsid w:val="00C51917"/>
    <w:rsid w:val="00C52751"/>
    <w:rsid w:val="00C54E25"/>
    <w:rsid w:val="00C63517"/>
    <w:rsid w:val="00C63A60"/>
    <w:rsid w:val="00C63C19"/>
    <w:rsid w:val="00C64421"/>
    <w:rsid w:val="00C64EAE"/>
    <w:rsid w:val="00C66D40"/>
    <w:rsid w:val="00C67047"/>
    <w:rsid w:val="00C70AFB"/>
    <w:rsid w:val="00C77DD3"/>
    <w:rsid w:val="00C80061"/>
    <w:rsid w:val="00C805C2"/>
    <w:rsid w:val="00C83239"/>
    <w:rsid w:val="00C84F45"/>
    <w:rsid w:val="00C85CFA"/>
    <w:rsid w:val="00C8782A"/>
    <w:rsid w:val="00C90084"/>
    <w:rsid w:val="00C904C8"/>
    <w:rsid w:val="00C909C4"/>
    <w:rsid w:val="00C92CDF"/>
    <w:rsid w:val="00C9331B"/>
    <w:rsid w:val="00C9341D"/>
    <w:rsid w:val="00C94E10"/>
    <w:rsid w:val="00CA04D2"/>
    <w:rsid w:val="00CA3DDA"/>
    <w:rsid w:val="00CB328E"/>
    <w:rsid w:val="00CB3AB5"/>
    <w:rsid w:val="00CB4C33"/>
    <w:rsid w:val="00CB4CB5"/>
    <w:rsid w:val="00CB5C7E"/>
    <w:rsid w:val="00CB6E4E"/>
    <w:rsid w:val="00CC076C"/>
    <w:rsid w:val="00CC0AE5"/>
    <w:rsid w:val="00CC1A08"/>
    <w:rsid w:val="00CC533B"/>
    <w:rsid w:val="00CD2038"/>
    <w:rsid w:val="00CD21D9"/>
    <w:rsid w:val="00CD64BE"/>
    <w:rsid w:val="00CD6A27"/>
    <w:rsid w:val="00CD751F"/>
    <w:rsid w:val="00CE1724"/>
    <w:rsid w:val="00CE406C"/>
    <w:rsid w:val="00CE4BBA"/>
    <w:rsid w:val="00CE50C7"/>
    <w:rsid w:val="00CE50E4"/>
    <w:rsid w:val="00CE5170"/>
    <w:rsid w:val="00CE5AFD"/>
    <w:rsid w:val="00CE68C1"/>
    <w:rsid w:val="00CE6D60"/>
    <w:rsid w:val="00CE7C3F"/>
    <w:rsid w:val="00CF375A"/>
    <w:rsid w:val="00CF45DC"/>
    <w:rsid w:val="00CF5124"/>
    <w:rsid w:val="00CF66AD"/>
    <w:rsid w:val="00D0027D"/>
    <w:rsid w:val="00D0206F"/>
    <w:rsid w:val="00D03408"/>
    <w:rsid w:val="00D0558D"/>
    <w:rsid w:val="00D05F63"/>
    <w:rsid w:val="00D0614F"/>
    <w:rsid w:val="00D06DFB"/>
    <w:rsid w:val="00D0739C"/>
    <w:rsid w:val="00D07E35"/>
    <w:rsid w:val="00D1065B"/>
    <w:rsid w:val="00D10813"/>
    <w:rsid w:val="00D1085A"/>
    <w:rsid w:val="00D1134D"/>
    <w:rsid w:val="00D11932"/>
    <w:rsid w:val="00D124A7"/>
    <w:rsid w:val="00D13280"/>
    <w:rsid w:val="00D14161"/>
    <w:rsid w:val="00D21A39"/>
    <w:rsid w:val="00D265D3"/>
    <w:rsid w:val="00D27090"/>
    <w:rsid w:val="00D27311"/>
    <w:rsid w:val="00D30C37"/>
    <w:rsid w:val="00D31971"/>
    <w:rsid w:val="00D31ED5"/>
    <w:rsid w:val="00D3430F"/>
    <w:rsid w:val="00D357AB"/>
    <w:rsid w:val="00D36150"/>
    <w:rsid w:val="00D37338"/>
    <w:rsid w:val="00D42645"/>
    <w:rsid w:val="00D43156"/>
    <w:rsid w:val="00D43C16"/>
    <w:rsid w:val="00D4726D"/>
    <w:rsid w:val="00D4774E"/>
    <w:rsid w:val="00D47B7F"/>
    <w:rsid w:val="00D47C00"/>
    <w:rsid w:val="00D52238"/>
    <w:rsid w:val="00D53206"/>
    <w:rsid w:val="00D55FC6"/>
    <w:rsid w:val="00D63C86"/>
    <w:rsid w:val="00D63CD5"/>
    <w:rsid w:val="00D63F3A"/>
    <w:rsid w:val="00D670CD"/>
    <w:rsid w:val="00D67A91"/>
    <w:rsid w:val="00D7021C"/>
    <w:rsid w:val="00D724E6"/>
    <w:rsid w:val="00D733C6"/>
    <w:rsid w:val="00D74C92"/>
    <w:rsid w:val="00D74E86"/>
    <w:rsid w:val="00D759AA"/>
    <w:rsid w:val="00D761F0"/>
    <w:rsid w:val="00D7668C"/>
    <w:rsid w:val="00D76C14"/>
    <w:rsid w:val="00D8049E"/>
    <w:rsid w:val="00D80CEA"/>
    <w:rsid w:val="00D827F0"/>
    <w:rsid w:val="00D86179"/>
    <w:rsid w:val="00D919DE"/>
    <w:rsid w:val="00D94937"/>
    <w:rsid w:val="00DA1525"/>
    <w:rsid w:val="00DA6F10"/>
    <w:rsid w:val="00DA6F96"/>
    <w:rsid w:val="00DA7ADD"/>
    <w:rsid w:val="00DA7B3D"/>
    <w:rsid w:val="00DB2257"/>
    <w:rsid w:val="00DB23C8"/>
    <w:rsid w:val="00DB2BFA"/>
    <w:rsid w:val="00DB5029"/>
    <w:rsid w:val="00DB56E6"/>
    <w:rsid w:val="00DB76B4"/>
    <w:rsid w:val="00DB7AF2"/>
    <w:rsid w:val="00DC0BAF"/>
    <w:rsid w:val="00DC2359"/>
    <w:rsid w:val="00DC25CD"/>
    <w:rsid w:val="00DC3B9A"/>
    <w:rsid w:val="00DC5E9F"/>
    <w:rsid w:val="00DC6876"/>
    <w:rsid w:val="00DC752B"/>
    <w:rsid w:val="00DC7D09"/>
    <w:rsid w:val="00DD27B2"/>
    <w:rsid w:val="00DD2B18"/>
    <w:rsid w:val="00DD583A"/>
    <w:rsid w:val="00DD5DB9"/>
    <w:rsid w:val="00DD6B8A"/>
    <w:rsid w:val="00DE0996"/>
    <w:rsid w:val="00DE1B7D"/>
    <w:rsid w:val="00DE4AD3"/>
    <w:rsid w:val="00DE53ED"/>
    <w:rsid w:val="00DE62DC"/>
    <w:rsid w:val="00DE6336"/>
    <w:rsid w:val="00DE6605"/>
    <w:rsid w:val="00DE685A"/>
    <w:rsid w:val="00DF07DE"/>
    <w:rsid w:val="00DF082C"/>
    <w:rsid w:val="00DF22A5"/>
    <w:rsid w:val="00DF2A27"/>
    <w:rsid w:val="00DF4B48"/>
    <w:rsid w:val="00DF652D"/>
    <w:rsid w:val="00DF7723"/>
    <w:rsid w:val="00E023DB"/>
    <w:rsid w:val="00E02F9F"/>
    <w:rsid w:val="00E13C23"/>
    <w:rsid w:val="00E14269"/>
    <w:rsid w:val="00E14661"/>
    <w:rsid w:val="00E15AFC"/>
    <w:rsid w:val="00E21F5E"/>
    <w:rsid w:val="00E220E4"/>
    <w:rsid w:val="00E2391F"/>
    <w:rsid w:val="00E2580C"/>
    <w:rsid w:val="00E26E5B"/>
    <w:rsid w:val="00E31C1A"/>
    <w:rsid w:val="00E36FC1"/>
    <w:rsid w:val="00E371E1"/>
    <w:rsid w:val="00E405DD"/>
    <w:rsid w:val="00E40ABA"/>
    <w:rsid w:val="00E41C47"/>
    <w:rsid w:val="00E43383"/>
    <w:rsid w:val="00E438D0"/>
    <w:rsid w:val="00E46514"/>
    <w:rsid w:val="00E46777"/>
    <w:rsid w:val="00E469E5"/>
    <w:rsid w:val="00E47B6B"/>
    <w:rsid w:val="00E52649"/>
    <w:rsid w:val="00E53CFB"/>
    <w:rsid w:val="00E53E1F"/>
    <w:rsid w:val="00E5510F"/>
    <w:rsid w:val="00E55D17"/>
    <w:rsid w:val="00E56F6C"/>
    <w:rsid w:val="00E648FE"/>
    <w:rsid w:val="00E65857"/>
    <w:rsid w:val="00E70ABF"/>
    <w:rsid w:val="00E72954"/>
    <w:rsid w:val="00E748C8"/>
    <w:rsid w:val="00E74C87"/>
    <w:rsid w:val="00E8086A"/>
    <w:rsid w:val="00E810CF"/>
    <w:rsid w:val="00E830BE"/>
    <w:rsid w:val="00E83AA7"/>
    <w:rsid w:val="00E85805"/>
    <w:rsid w:val="00E871E7"/>
    <w:rsid w:val="00E90D39"/>
    <w:rsid w:val="00E9159E"/>
    <w:rsid w:val="00E928FC"/>
    <w:rsid w:val="00E93104"/>
    <w:rsid w:val="00E93385"/>
    <w:rsid w:val="00E93F55"/>
    <w:rsid w:val="00E9421A"/>
    <w:rsid w:val="00E968BB"/>
    <w:rsid w:val="00EA390A"/>
    <w:rsid w:val="00EA3935"/>
    <w:rsid w:val="00EB33B4"/>
    <w:rsid w:val="00EB41AF"/>
    <w:rsid w:val="00EB42A0"/>
    <w:rsid w:val="00EB464A"/>
    <w:rsid w:val="00EB548C"/>
    <w:rsid w:val="00EB62FB"/>
    <w:rsid w:val="00EB6396"/>
    <w:rsid w:val="00EB7434"/>
    <w:rsid w:val="00EB7465"/>
    <w:rsid w:val="00EC04E9"/>
    <w:rsid w:val="00EC0A26"/>
    <w:rsid w:val="00EC3702"/>
    <w:rsid w:val="00EC456C"/>
    <w:rsid w:val="00EC4616"/>
    <w:rsid w:val="00EC6AE9"/>
    <w:rsid w:val="00ED5D6F"/>
    <w:rsid w:val="00EE023B"/>
    <w:rsid w:val="00EE120D"/>
    <w:rsid w:val="00EE1EAB"/>
    <w:rsid w:val="00EE694B"/>
    <w:rsid w:val="00EE73C0"/>
    <w:rsid w:val="00EF2223"/>
    <w:rsid w:val="00EF2B11"/>
    <w:rsid w:val="00EF3E95"/>
    <w:rsid w:val="00F01ADA"/>
    <w:rsid w:val="00F029CA"/>
    <w:rsid w:val="00F04002"/>
    <w:rsid w:val="00F06DAB"/>
    <w:rsid w:val="00F0754A"/>
    <w:rsid w:val="00F1251F"/>
    <w:rsid w:val="00F12CF4"/>
    <w:rsid w:val="00F13C32"/>
    <w:rsid w:val="00F15413"/>
    <w:rsid w:val="00F25464"/>
    <w:rsid w:val="00F255F2"/>
    <w:rsid w:val="00F26F5F"/>
    <w:rsid w:val="00F27019"/>
    <w:rsid w:val="00F33C89"/>
    <w:rsid w:val="00F41F6E"/>
    <w:rsid w:val="00F42C35"/>
    <w:rsid w:val="00F42FE5"/>
    <w:rsid w:val="00F45221"/>
    <w:rsid w:val="00F5248B"/>
    <w:rsid w:val="00F53A1F"/>
    <w:rsid w:val="00F53ED9"/>
    <w:rsid w:val="00F60133"/>
    <w:rsid w:val="00F630C7"/>
    <w:rsid w:val="00F63C7F"/>
    <w:rsid w:val="00F65B71"/>
    <w:rsid w:val="00F65DAF"/>
    <w:rsid w:val="00F66546"/>
    <w:rsid w:val="00F6741C"/>
    <w:rsid w:val="00F676AE"/>
    <w:rsid w:val="00F67757"/>
    <w:rsid w:val="00F736F2"/>
    <w:rsid w:val="00F75E3E"/>
    <w:rsid w:val="00F77793"/>
    <w:rsid w:val="00F77F8B"/>
    <w:rsid w:val="00F81B0C"/>
    <w:rsid w:val="00F829FC"/>
    <w:rsid w:val="00F835F4"/>
    <w:rsid w:val="00F84255"/>
    <w:rsid w:val="00F84456"/>
    <w:rsid w:val="00F86473"/>
    <w:rsid w:val="00F8791F"/>
    <w:rsid w:val="00F90F36"/>
    <w:rsid w:val="00F91F6A"/>
    <w:rsid w:val="00F9258C"/>
    <w:rsid w:val="00F92972"/>
    <w:rsid w:val="00F93088"/>
    <w:rsid w:val="00F938E7"/>
    <w:rsid w:val="00F9511B"/>
    <w:rsid w:val="00F978C6"/>
    <w:rsid w:val="00FA0817"/>
    <w:rsid w:val="00FA0AD6"/>
    <w:rsid w:val="00FA1F46"/>
    <w:rsid w:val="00FA3EF5"/>
    <w:rsid w:val="00FA468B"/>
    <w:rsid w:val="00FA49E5"/>
    <w:rsid w:val="00FA709D"/>
    <w:rsid w:val="00FB019D"/>
    <w:rsid w:val="00FB1C28"/>
    <w:rsid w:val="00FB1F47"/>
    <w:rsid w:val="00FB4833"/>
    <w:rsid w:val="00FB7965"/>
    <w:rsid w:val="00FC0F66"/>
    <w:rsid w:val="00FC12B9"/>
    <w:rsid w:val="00FC19B5"/>
    <w:rsid w:val="00FC2107"/>
    <w:rsid w:val="00FC3192"/>
    <w:rsid w:val="00FC3700"/>
    <w:rsid w:val="00FC3EF7"/>
    <w:rsid w:val="00FC56F2"/>
    <w:rsid w:val="00FC69B4"/>
    <w:rsid w:val="00FC6A45"/>
    <w:rsid w:val="00FC7518"/>
    <w:rsid w:val="00FC7CE4"/>
    <w:rsid w:val="00FD1124"/>
    <w:rsid w:val="00FD127F"/>
    <w:rsid w:val="00FD1675"/>
    <w:rsid w:val="00FD454E"/>
    <w:rsid w:val="00FE1959"/>
    <w:rsid w:val="00FE56A7"/>
    <w:rsid w:val="00FF045B"/>
    <w:rsid w:val="00FF08FE"/>
    <w:rsid w:val="00FF410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2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75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883AF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0A7650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0559D7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aliases w:val="Nivel 4 APA"/>
    <w:basedOn w:val="Normal"/>
    <w:next w:val="Normal"/>
    <w:link w:val="Ttulo4Car"/>
    <w:uiPriority w:val="9"/>
    <w:unhideWhenUsed/>
    <w:qFormat/>
    <w:rsid w:val="000A1F65"/>
    <w:pPr>
      <w:keepNext/>
      <w:keepLines/>
      <w:ind w:left="709"/>
      <w:jc w:val="left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Nivel 5 APA"/>
    <w:basedOn w:val="Normal"/>
    <w:next w:val="Normal"/>
    <w:link w:val="Ttulo5Car"/>
    <w:uiPriority w:val="9"/>
    <w:unhideWhenUsed/>
    <w:qFormat/>
    <w:rsid w:val="008203A8"/>
    <w:pPr>
      <w:keepNext/>
      <w:keepLines/>
      <w:ind w:left="709"/>
      <w:jc w:val="left"/>
      <w:outlineLvl w:val="4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553A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0A765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B77F2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Ttulo4Car">
    <w:name w:val="Título 4 Car"/>
    <w:aliases w:val="Nivel 4 APA Car"/>
    <w:basedOn w:val="Fuentedeprrafopredeter"/>
    <w:link w:val="Ttulo4"/>
    <w:uiPriority w:val="9"/>
    <w:rsid w:val="00B77F22"/>
    <w:rPr>
      <w:rFonts w:ascii="Times New Roman" w:eastAsiaTheme="majorEastAsia" w:hAnsi="Times New Roman" w:cstheme="majorBidi"/>
      <w:b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909C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A5143"/>
    <w:pPr>
      <w:spacing w:before="240" w:after="240" w:line="240" w:lineRule="auto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238"/>
      <w:jc w:val="left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442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175E"/>
    <w:pPr>
      <w:spacing w:after="120" w:line="240" w:lineRule="auto"/>
      <w:jc w:val="left"/>
    </w:pPr>
    <w:rPr>
      <w:i/>
      <w:iCs/>
      <w:szCs w:val="18"/>
    </w:rPr>
  </w:style>
  <w:style w:type="character" w:customStyle="1" w:styleId="Estilo10">
    <w:name w:val="Estilo10"/>
    <w:basedOn w:val="Fuentedeprrafopredeter"/>
    <w:uiPriority w:val="1"/>
    <w:rsid w:val="001E1DD5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317330"/>
    <w:pPr>
      <w:contextualSpacing/>
    </w:pPr>
  </w:style>
  <w:style w:type="character" w:customStyle="1" w:styleId="Ttulo5Car">
    <w:name w:val="Título 5 Car"/>
    <w:aliases w:val="Nivel 5 APA Car"/>
    <w:basedOn w:val="Fuentedeprrafopredeter"/>
    <w:link w:val="Ttulo5"/>
    <w:uiPriority w:val="9"/>
    <w:rsid w:val="008203A8"/>
    <w:rPr>
      <w:rFonts w:ascii="Times New Roman" w:eastAsiaTheme="majorEastAsia" w:hAnsi="Times New Roman" w:cstheme="majorBidi"/>
      <w:b/>
      <w:i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377F9C"/>
  </w:style>
  <w:style w:type="paragraph" w:styleId="Textonotapie">
    <w:name w:val="footnote text"/>
    <w:basedOn w:val="Normal"/>
    <w:link w:val="TextonotapieCar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5C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5C3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8A4B69"/>
    <w:rPr>
      <w:vertAlign w:val="superscript"/>
    </w:rPr>
  </w:style>
  <w:style w:type="paragraph" w:styleId="Lista">
    <w:name w:val="List"/>
    <w:basedOn w:val="Normal"/>
    <w:uiPriority w:val="99"/>
    <w:unhideWhenUsed/>
    <w:rsid w:val="0089286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92860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92860"/>
  </w:style>
  <w:style w:type="character" w:customStyle="1" w:styleId="SaludoCar">
    <w:name w:val="Saludo Car"/>
    <w:basedOn w:val="Fuentedeprrafopredeter"/>
    <w:link w:val="Saludo"/>
    <w:uiPriority w:val="99"/>
    <w:rsid w:val="00892860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8928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928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2860"/>
    <w:rPr>
      <w:rFonts w:ascii="Times New Roma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928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92860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92860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9286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9286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92860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928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92860"/>
    <w:rPr>
      <w:rFonts w:ascii="Times New Roman" w:hAnsi="Times New Roman"/>
      <w:sz w:val="24"/>
    </w:rPr>
  </w:style>
  <w:style w:type="paragraph" w:customStyle="1" w:styleId="PrrAPA">
    <w:name w:val="Párr.APA"/>
    <w:basedOn w:val="Normal"/>
    <w:link w:val="PrrAPACar"/>
    <w:qFormat/>
    <w:rsid w:val="00B40DCD"/>
    <w:rPr>
      <w:rFonts w:cs="Times New Roman"/>
      <w:szCs w:val="24"/>
    </w:rPr>
  </w:style>
  <w:style w:type="paragraph" w:customStyle="1" w:styleId="Cita40">
    <w:name w:val="Cita+40"/>
    <w:basedOn w:val="Textocomentario"/>
    <w:link w:val="Cita40Car"/>
    <w:qFormat/>
    <w:rsid w:val="001913F2"/>
    <w:pPr>
      <w:spacing w:line="360" w:lineRule="auto"/>
      <w:ind w:left="709"/>
    </w:pPr>
    <w:rPr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720"/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958"/>
      <w:jc w:val="left"/>
    </w:pPr>
  </w:style>
  <w:style w:type="paragraph" w:styleId="Tabladeilustraciones">
    <w:name w:val="table of figures"/>
    <w:basedOn w:val="Normal"/>
    <w:next w:val="Normal"/>
    <w:uiPriority w:val="99"/>
    <w:unhideWhenUsed/>
    <w:rsid w:val="008E10F2"/>
    <w:pPr>
      <w:spacing w:before="240" w:after="240" w:line="240" w:lineRule="auto"/>
      <w:jc w:val="left"/>
    </w:pPr>
  </w:style>
  <w:style w:type="paragraph" w:customStyle="1" w:styleId="PrrIEEE">
    <w:name w:val="Párr.IEEE"/>
    <w:basedOn w:val="Normal"/>
    <w:link w:val="PrrIEEECar"/>
    <w:rsid w:val="00BD79EE"/>
    <w:pPr>
      <w:ind w:firstLine="680"/>
    </w:pPr>
    <w:rPr>
      <w:rFonts w:cs="Times New Roman"/>
      <w:szCs w:val="24"/>
    </w:rPr>
  </w:style>
  <w:style w:type="character" w:customStyle="1" w:styleId="PrrIEEECar">
    <w:name w:val="Párr.IEEE Car"/>
    <w:basedOn w:val="Fuentedeprrafopredeter"/>
    <w:link w:val="PrrIEEE"/>
    <w:rsid w:val="00BD79EE"/>
    <w:rPr>
      <w:rFonts w:ascii="Times New Roman" w:hAnsi="Times New Roman" w:cs="Times New Roman"/>
      <w:sz w:val="24"/>
      <w:szCs w:val="24"/>
    </w:rPr>
  </w:style>
  <w:style w:type="character" w:customStyle="1" w:styleId="PrrAPACar">
    <w:name w:val="Párr.APA Car"/>
    <w:basedOn w:val="Fuentedeprrafopredeter"/>
    <w:link w:val="PrrAPA"/>
    <w:rsid w:val="00B40DCD"/>
    <w:rPr>
      <w:rFonts w:ascii="Times New Roman" w:hAnsi="Times New Roman" w:cs="Times New Roman"/>
      <w:sz w:val="24"/>
      <w:szCs w:val="24"/>
    </w:rPr>
  </w:style>
  <w:style w:type="character" w:customStyle="1" w:styleId="Cita40Car">
    <w:name w:val="Cita+40 Car"/>
    <w:basedOn w:val="Fuentedeprrafopredeter"/>
    <w:link w:val="Cita40"/>
    <w:rsid w:val="00806D04"/>
    <w:rPr>
      <w:rFonts w:ascii="Times New Roman" w:hAnsi="Times New Roman"/>
      <w:sz w:val="24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E5AFD"/>
    <w:rPr>
      <w:color w:val="605E5C"/>
      <w:shd w:val="clear" w:color="auto" w:fill="E1DFDD"/>
    </w:rPr>
  </w:style>
  <w:style w:type="paragraph" w:styleId="Sinespaciado">
    <w:name w:val="No Spacing"/>
    <w:uiPriority w:val="1"/>
    <w:rsid w:val="00CE5A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link w:val="normalCar"/>
    <w:rsid w:val="00CE5AFD"/>
    <w:pPr>
      <w:spacing w:after="160" w:line="259" w:lineRule="auto"/>
      <w:jc w:val="left"/>
    </w:pPr>
  </w:style>
  <w:style w:type="character" w:customStyle="1" w:styleId="normalCar">
    <w:name w:val="normal Car"/>
    <w:basedOn w:val="Fuentedeprrafopredeter"/>
    <w:link w:val="Normal1"/>
    <w:rsid w:val="00CE5AFD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100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selectable-text">
    <w:name w:val="selectable-text"/>
    <w:basedOn w:val="Normal"/>
    <w:rsid w:val="0080140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MX"/>
    </w:rPr>
  </w:style>
  <w:style w:type="character" w:customStyle="1" w:styleId="selectable-text1">
    <w:name w:val="selectable-text1"/>
    <w:basedOn w:val="Fuentedeprrafopredeter"/>
    <w:rsid w:val="0080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lantillas%20personalizadas%20de%20Office\Membrete%20regi&#243;n%20And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C5D1-0B7A-4C41-9FBA-982A8386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C:\Users\user\Documents\Plantillas personalizadas de Office\Membrete región Andina.dotx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2023-11-09T15:45:00Z</dcterms:created>
  <dcterms:modified xsi:type="dcterms:W3CDTF">2023-11-09T15:48:00Z</dcterms:modified>
</cp:coreProperties>
</file>